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644" w:rsidRPr="006F3C2D" w:rsidRDefault="004B6A34">
      <w:pPr>
        <w:rPr>
          <w:sz w:val="36"/>
          <w:szCs w:val="36"/>
        </w:rPr>
      </w:pPr>
      <w:r w:rsidRPr="006F3C2D">
        <w:rPr>
          <w:sz w:val="36"/>
          <w:szCs w:val="36"/>
        </w:rPr>
        <w:t>Mohammed-Riad SAHOUANE</w:t>
      </w:r>
    </w:p>
    <w:p w:rsidR="004B6A34" w:rsidRPr="006F3C2D" w:rsidRDefault="004B6A34">
      <w:pPr>
        <w:rPr>
          <w:sz w:val="36"/>
          <w:szCs w:val="36"/>
        </w:rPr>
      </w:pPr>
      <w:r w:rsidRPr="006F3C2D">
        <w:rPr>
          <w:sz w:val="36"/>
          <w:szCs w:val="36"/>
        </w:rPr>
        <w:t>30 Place Alfred de Musset</w:t>
      </w:r>
    </w:p>
    <w:p w:rsidR="004B6A34" w:rsidRPr="006F3C2D" w:rsidRDefault="004B6A34">
      <w:pPr>
        <w:rPr>
          <w:sz w:val="36"/>
          <w:szCs w:val="36"/>
        </w:rPr>
      </w:pPr>
      <w:r w:rsidRPr="006F3C2D">
        <w:rPr>
          <w:sz w:val="36"/>
          <w:szCs w:val="36"/>
        </w:rPr>
        <w:t>76000 Rouen</w:t>
      </w:r>
    </w:p>
    <w:p w:rsidR="004B6A34" w:rsidRPr="006F3C2D" w:rsidRDefault="004B6A34">
      <w:pPr>
        <w:rPr>
          <w:sz w:val="36"/>
          <w:szCs w:val="36"/>
        </w:rPr>
      </w:pPr>
      <w:r w:rsidRPr="006F3C2D">
        <w:rPr>
          <w:sz w:val="36"/>
          <w:szCs w:val="36"/>
        </w:rPr>
        <w:t>07 67 40 20 28</w:t>
      </w:r>
    </w:p>
    <w:p w:rsidR="004B6A34" w:rsidRPr="006F3C2D" w:rsidRDefault="00247069">
      <w:pPr>
        <w:rPr>
          <w:sz w:val="36"/>
          <w:szCs w:val="36"/>
        </w:rPr>
      </w:pPr>
      <w:hyperlink r:id="rId4" w:history="1">
        <w:r w:rsidR="004B6A34" w:rsidRPr="006F3C2D">
          <w:rPr>
            <w:rStyle w:val="Lienhypertexte"/>
            <w:sz w:val="36"/>
            <w:szCs w:val="36"/>
          </w:rPr>
          <w:t>riadsahouane@gmail.com</w:t>
        </w:r>
      </w:hyperlink>
    </w:p>
    <w:p w:rsidR="004B6A34" w:rsidRPr="001652B4" w:rsidRDefault="004B6A34">
      <w:pPr>
        <w:rPr>
          <w:sz w:val="28"/>
          <w:szCs w:val="28"/>
        </w:rPr>
      </w:pPr>
    </w:p>
    <w:p w:rsidR="004B6A34" w:rsidRPr="001652B4" w:rsidRDefault="004B6A34">
      <w:pPr>
        <w:rPr>
          <w:sz w:val="28"/>
          <w:szCs w:val="28"/>
        </w:rPr>
      </w:pPr>
      <w:r w:rsidRPr="001652B4">
        <w:rPr>
          <w:sz w:val="28"/>
          <w:szCs w:val="28"/>
        </w:rPr>
        <w:t>Madame, Monsieur</w:t>
      </w:r>
      <w:r w:rsidR="00B04644">
        <w:rPr>
          <w:sz w:val="28"/>
          <w:szCs w:val="28"/>
        </w:rPr>
        <w:t>,</w:t>
      </w:r>
    </w:p>
    <w:p w:rsidR="004B6A34" w:rsidRPr="001652B4" w:rsidRDefault="004B6A34">
      <w:pPr>
        <w:rPr>
          <w:sz w:val="28"/>
          <w:szCs w:val="28"/>
        </w:rPr>
      </w:pPr>
    </w:p>
    <w:p w:rsidR="00BC7E9B" w:rsidRPr="001652B4" w:rsidRDefault="00B04644" w:rsidP="001652B4">
      <w:pPr>
        <w:jc w:val="both"/>
        <w:rPr>
          <w:sz w:val="28"/>
          <w:szCs w:val="28"/>
        </w:rPr>
      </w:pPr>
      <w:r>
        <w:rPr>
          <w:sz w:val="28"/>
          <w:szCs w:val="28"/>
        </w:rPr>
        <w:t>Je suis actuellement en F</w:t>
      </w:r>
      <w:r w:rsidR="004B6A34" w:rsidRPr="001652B4">
        <w:rPr>
          <w:sz w:val="28"/>
          <w:szCs w:val="28"/>
        </w:rPr>
        <w:t>ormation dans le dispositif « « # Avenir » chez Educ</w:t>
      </w:r>
      <w:r w:rsidR="00BC7E9B" w:rsidRPr="001652B4">
        <w:rPr>
          <w:sz w:val="28"/>
          <w:szCs w:val="28"/>
        </w:rPr>
        <w:t xml:space="preserve">ation et Formation à Rouen qui </w:t>
      </w:r>
      <w:r>
        <w:rPr>
          <w:sz w:val="28"/>
          <w:szCs w:val="28"/>
        </w:rPr>
        <w:t xml:space="preserve">est un dispositif d’accompagnement vers la construction, la réalisation et la réussite du projet professionnel.  </w:t>
      </w:r>
    </w:p>
    <w:p w:rsidR="00945682" w:rsidRPr="001652B4" w:rsidRDefault="00BC7E9B" w:rsidP="001652B4">
      <w:pPr>
        <w:jc w:val="both"/>
        <w:rPr>
          <w:sz w:val="28"/>
          <w:szCs w:val="28"/>
        </w:rPr>
      </w:pPr>
      <w:r w:rsidRPr="001652B4">
        <w:rPr>
          <w:sz w:val="28"/>
          <w:szCs w:val="28"/>
        </w:rPr>
        <w:t xml:space="preserve">Je souhaite intégrer le centre C R A F 2 S qui forme les jeunes au diplôme du BPJEPS en option rugby a XV. Dans le cadre de cette action, il est nécessaire de trouver un club formateur afin de pouvoir entrer dans cette formation. Je </w:t>
      </w:r>
      <w:r w:rsidR="00945682" w:rsidRPr="001652B4">
        <w:rPr>
          <w:sz w:val="28"/>
          <w:szCs w:val="28"/>
        </w:rPr>
        <w:t>connais</w:t>
      </w:r>
      <w:r w:rsidRPr="001652B4">
        <w:rPr>
          <w:sz w:val="28"/>
          <w:szCs w:val="28"/>
        </w:rPr>
        <w:t xml:space="preserve"> bien votre club et je sais que je pourrais y apprendre beaucoup </w:t>
      </w:r>
      <w:r w:rsidR="00B04644">
        <w:rPr>
          <w:sz w:val="28"/>
          <w:szCs w:val="28"/>
        </w:rPr>
        <w:t xml:space="preserve">au sujet de ma vocation qui est de devenir entraîneur auprès de jeunes publics. </w:t>
      </w:r>
      <w:r w:rsidR="00945682" w:rsidRPr="001652B4">
        <w:rPr>
          <w:sz w:val="28"/>
          <w:szCs w:val="28"/>
        </w:rPr>
        <w:t>Pour cela, je souhaite passer mon apprentissage en BPJEPS rugby à XV dans votre club.</w:t>
      </w:r>
    </w:p>
    <w:p w:rsidR="00945682" w:rsidRDefault="00945682" w:rsidP="001652B4">
      <w:pPr>
        <w:jc w:val="both"/>
        <w:rPr>
          <w:sz w:val="28"/>
          <w:szCs w:val="28"/>
        </w:rPr>
      </w:pPr>
      <w:r w:rsidRPr="001652B4">
        <w:rPr>
          <w:sz w:val="28"/>
          <w:szCs w:val="28"/>
        </w:rPr>
        <w:t>Sérieux, rigoureux et motivé, je pense être rapidement opérationnel dans les taches qu</w:t>
      </w:r>
      <w:r w:rsidR="00B04644">
        <w:rPr>
          <w:sz w:val="28"/>
          <w:szCs w:val="28"/>
        </w:rPr>
        <w:t>e vous voudrez bien me confier.</w:t>
      </w:r>
    </w:p>
    <w:p w:rsidR="00B04644" w:rsidRPr="001652B4" w:rsidRDefault="00B04644" w:rsidP="00165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Riche de 14 années de pratiques sportives, je pourrai contribuer en offrant mon savoir appris lors de ces années.  </w:t>
      </w:r>
    </w:p>
    <w:p w:rsidR="00945682" w:rsidRPr="001652B4" w:rsidRDefault="00B04644" w:rsidP="001652B4">
      <w:pPr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="00945682" w:rsidRPr="001652B4">
        <w:rPr>
          <w:sz w:val="28"/>
          <w:szCs w:val="28"/>
        </w:rPr>
        <w:t>e reste à votre dispositi</w:t>
      </w:r>
      <w:r w:rsidR="00045DEF">
        <w:rPr>
          <w:sz w:val="28"/>
          <w:szCs w:val="28"/>
        </w:rPr>
        <w:t>on pour un éventuel entretien où</w:t>
      </w:r>
      <w:r w:rsidR="002540BC">
        <w:rPr>
          <w:sz w:val="28"/>
          <w:szCs w:val="28"/>
        </w:rPr>
        <w:t xml:space="preserve"> </w:t>
      </w:r>
      <w:r w:rsidR="00945682" w:rsidRPr="001652B4">
        <w:rPr>
          <w:sz w:val="28"/>
          <w:szCs w:val="28"/>
        </w:rPr>
        <w:t>je pourrais me présenter et vous fournir tous les renseignements complément</w:t>
      </w:r>
      <w:r>
        <w:rPr>
          <w:sz w:val="28"/>
          <w:szCs w:val="28"/>
        </w:rPr>
        <w:t>aires qui vous sembleront utile, ainsi que partager avec vous mes motivations.</w:t>
      </w:r>
      <w:r w:rsidR="002540BC">
        <w:rPr>
          <w:sz w:val="28"/>
          <w:szCs w:val="28"/>
        </w:rPr>
        <w:t xml:space="preserve"> </w:t>
      </w:r>
    </w:p>
    <w:p w:rsidR="001652B4" w:rsidRDefault="001652B4" w:rsidP="001652B4">
      <w:pPr>
        <w:jc w:val="both"/>
        <w:rPr>
          <w:sz w:val="28"/>
          <w:szCs w:val="28"/>
        </w:rPr>
      </w:pPr>
      <w:r w:rsidRPr="001652B4">
        <w:rPr>
          <w:sz w:val="28"/>
          <w:szCs w:val="28"/>
        </w:rPr>
        <w:t>En attente de votre réponse, veuillez agréer, Madame, Monsieur, l’expression de mes salutations distinguées</w:t>
      </w:r>
      <w:r w:rsidR="00B04644">
        <w:rPr>
          <w:sz w:val="28"/>
          <w:szCs w:val="28"/>
        </w:rPr>
        <w:t>.</w:t>
      </w:r>
    </w:p>
    <w:p w:rsidR="00B04644" w:rsidRPr="001652B4" w:rsidRDefault="00B04644" w:rsidP="001652B4">
      <w:pPr>
        <w:jc w:val="both"/>
        <w:rPr>
          <w:sz w:val="28"/>
          <w:szCs w:val="28"/>
        </w:rPr>
      </w:pPr>
    </w:p>
    <w:p w:rsidR="004B6A34" w:rsidRPr="00247069" w:rsidRDefault="00247069" w:rsidP="00247069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Mohammed-Riad SAHOUANE</w:t>
      </w:r>
      <w:bookmarkStart w:id="0" w:name="_GoBack"/>
      <w:bookmarkEnd w:id="0"/>
    </w:p>
    <w:sectPr w:rsidR="004B6A34" w:rsidRPr="0024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34"/>
    <w:rsid w:val="00045DEF"/>
    <w:rsid w:val="001652B4"/>
    <w:rsid w:val="00247069"/>
    <w:rsid w:val="002540BC"/>
    <w:rsid w:val="002A02DE"/>
    <w:rsid w:val="004B6A34"/>
    <w:rsid w:val="006F3C2D"/>
    <w:rsid w:val="00945682"/>
    <w:rsid w:val="00AD3722"/>
    <w:rsid w:val="00B04644"/>
    <w:rsid w:val="00BC7E9B"/>
    <w:rsid w:val="00FB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FD61"/>
  <w15:chartTrackingRefBased/>
  <w15:docId w15:val="{B8279126-0DC3-4511-A60F-47D59EFC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6A3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adsahouan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1FED9E6A</Template>
  <TotalTime>100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et Formation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mohammed-riad SAHOUANE</dc:creator>
  <cp:keywords/>
  <dc:description/>
  <cp:lastModifiedBy>mohammed-riad SAHOUANE</cp:lastModifiedBy>
  <cp:revision>3</cp:revision>
  <cp:lastPrinted>2022-07-06T07:54:00Z</cp:lastPrinted>
  <dcterms:created xsi:type="dcterms:W3CDTF">2022-06-22T07:27:00Z</dcterms:created>
  <dcterms:modified xsi:type="dcterms:W3CDTF">2022-07-06T09:38:00Z</dcterms:modified>
</cp:coreProperties>
</file>